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B3" w:rsidRPr="00F864B3" w:rsidRDefault="00F864B3" w:rsidP="00F864B3">
      <w:pPr>
        <w:spacing w:line="360" w:lineRule="auto"/>
        <w:jc w:val="center"/>
        <w:rPr>
          <w:b/>
          <w:color w:val="FF0000"/>
        </w:rPr>
      </w:pPr>
      <w:r w:rsidRPr="00F864B3">
        <w:rPr>
          <w:b/>
          <w:color w:val="FF0000"/>
        </w:rPr>
        <w:t>Für LB in derzeit stationären Wohnformen</w:t>
      </w:r>
    </w:p>
    <w:p w:rsidR="00D50FFE" w:rsidRPr="002614BF" w:rsidRDefault="002614BF" w:rsidP="00730A04">
      <w:pPr>
        <w:spacing w:line="360" w:lineRule="auto"/>
        <w:rPr>
          <w:b/>
        </w:rPr>
      </w:pPr>
      <w:r w:rsidRPr="002614BF">
        <w:rPr>
          <w:b/>
        </w:rPr>
        <w:t>Bundesteilhabegesetz (BTHG)</w:t>
      </w:r>
    </w:p>
    <w:p w:rsidR="002614BF" w:rsidRDefault="002614BF" w:rsidP="00730A04">
      <w:pPr>
        <w:spacing w:line="360" w:lineRule="auto"/>
        <w:rPr>
          <w:b/>
        </w:rPr>
      </w:pPr>
      <w:r w:rsidRPr="002614BF">
        <w:rPr>
          <w:b/>
        </w:rPr>
        <w:t>Information zu den Leistungen ab 01.01.2020</w:t>
      </w:r>
    </w:p>
    <w:p w:rsidR="002614BF" w:rsidRPr="005A45BA" w:rsidRDefault="002614BF" w:rsidP="00730A04">
      <w:pPr>
        <w:spacing w:line="360" w:lineRule="auto"/>
        <w:rPr>
          <w:b/>
          <w:sz w:val="16"/>
          <w:szCs w:val="16"/>
        </w:rPr>
      </w:pPr>
    </w:p>
    <w:p w:rsidR="002614BF" w:rsidRDefault="002614BF" w:rsidP="00730A04">
      <w:pPr>
        <w:spacing w:line="360" w:lineRule="auto"/>
      </w:pPr>
      <w:r>
        <w:t>Sehr geehrte Damen und Herren,</w:t>
      </w:r>
    </w:p>
    <w:p w:rsidR="002614BF" w:rsidRPr="00444245" w:rsidRDefault="002614BF" w:rsidP="00730A04">
      <w:pPr>
        <w:spacing w:line="360" w:lineRule="auto"/>
        <w:rPr>
          <w:sz w:val="16"/>
          <w:szCs w:val="16"/>
        </w:rPr>
      </w:pPr>
    </w:p>
    <w:p w:rsidR="00550834" w:rsidRDefault="002614BF" w:rsidP="005D6D1F">
      <w:pPr>
        <w:spacing w:line="360" w:lineRule="auto"/>
        <w:jc w:val="left"/>
      </w:pPr>
      <w:r>
        <w:t xml:space="preserve">Sie erhalten derzeit </w:t>
      </w:r>
      <w:r w:rsidR="00DA36C6">
        <w:t xml:space="preserve">vom überörtlichen Träger der Sozialhilfe, dem Land Sachsen-Anhalt, </w:t>
      </w:r>
      <w:r w:rsidR="0037162C">
        <w:t xml:space="preserve">Leistungen in einer stationären Einrichtung der </w:t>
      </w:r>
      <w:r>
        <w:t>Eingliederungshilfe</w:t>
      </w:r>
      <w:r w:rsidR="00C00425">
        <w:t xml:space="preserve"> sowie Leistungen </w:t>
      </w:r>
      <w:r w:rsidR="00B87F2F">
        <w:t>zur Sicherung Ihres Lebensunterhaltes</w:t>
      </w:r>
      <w:r>
        <w:t xml:space="preserve">. </w:t>
      </w:r>
    </w:p>
    <w:p w:rsidR="002614BF" w:rsidRPr="006211A2" w:rsidRDefault="00730A04" w:rsidP="005D6D1F">
      <w:pPr>
        <w:spacing w:line="360" w:lineRule="auto"/>
        <w:jc w:val="left"/>
      </w:pPr>
      <w:r>
        <w:t>Der Gesetzgeber hat mit dem Bundesteilhabegesetz die Leistungen der Eingliederungshilfe ab dem 0</w:t>
      </w:r>
      <w:r w:rsidR="008456E2">
        <w:t xml:space="preserve">1.01.2020 </w:t>
      </w:r>
      <w:proofErr w:type="gramStart"/>
      <w:r w:rsidR="008456E2">
        <w:t>neu gestaltet</w:t>
      </w:r>
      <w:proofErr w:type="gramEnd"/>
      <w:r w:rsidR="008456E2">
        <w:t xml:space="preserve">. </w:t>
      </w:r>
      <w:r w:rsidR="00C00425">
        <w:t>Dadurch</w:t>
      </w:r>
      <w:r>
        <w:t xml:space="preserve"> soll die Selbstbestimmung von Menschen mit </w:t>
      </w:r>
      <w:r w:rsidRPr="006211A2">
        <w:t>Behinderung</w:t>
      </w:r>
      <w:r w:rsidR="00C00425">
        <w:t>en</w:t>
      </w:r>
      <w:r w:rsidRPr="006211A2">
        <w:t xml:space="preserve"> gestärkt werden. </w:t>
      </w:r>
      <w:r w:rsidR="00546093" w:rsidRPr="006211A2">
        <w:t>Die Finanzierung der Ihnen zustehenden Leistungen ist weiterhin gesichert</w:t>
      </w:r>
      <w:r w:rsidRPr="006211A2">
        <w:t>.</w:t>
      </w:r>
      <w:r w:rsidR="00307FB0" w:rsidRPr="006211A2">
        <w:t xml:space="preserve"> </w:t>
      </w:r>
    </w:p>
    <w:p w:rsidR="0037162C" w:rsidRPr="00444245" w:rsidRDefault="0037162C" w:rsidP="005D6D1F">
      <w:pPr>
        <w:spacing w:line="360" w:lineRule="auto"/>
        <w:jc w:val="left"/>
        <w:rPr>
          <w:sz w:val="16"/>
          <w:szCs w:val="16"/>
        </w:rPr>
      </w:pPr>
    </w:p>
    <w:p w:rsidR="00730A04" w:rsidRDefault="00730A04" w:rsidP="005D6D1F">
      <w:pPr>
        <w:spacing w:line="360" w:lineRule="auto"/>
        <w:jc w:val="left"/>
      </w:pPr>
      <w:r>
        <w:t>Mit diesem Schreiben möchte ich Sie darüber informieren</w:t>
      </w:r>
    </w:p>
    <w:p w:rsidR="00730A04" w:rsidRDefault="00730A04" w:rsidP="005D6D1F">
      <w:pPr>
        <w:pStyle w:val="Listenabsatz"/>
        <w:numPr>
          <w:ilvl w:val="0"/>
          <w:numId w:val="1"/>
        </w:numPr>
        <w:spacing w:line="360" w:lineRule="auto"/>
        <w:jc w:val="left"/>
      </w:pPr>
      <w:r>
        <w:t>was sich ab dem 01.01.2020 im Wesentlichen ändert und</w:t>
      </w:r>
    </w:p>
    <w:p w:rsidR="00730A04" w:rsidRDefault="00730A04" w:rsidP="005D6D1F">
      <w:pPr>
        <w:pStyle w:val="Listenabsatz"/>
        <w:numPr>
          <w:ilvl w:val="0"/>
          <w:numId w:val="1"/>
        </w:numPr>
        <w:spacing w:line="360" w:lineRule="auto"/>
        <w:jc w:val="left"/>
      </w:pPr>
      <w:r>
        <w:t>was Sie tun können, um eine reibungslose Umsetzung des BTHG zu gewährleisten.</w:t>
      </w:r>
    </w:p>
    <w:p w:rsidR="00730A04" w:rsidRPr="00444245" w:rsidRDefault="00730A04" w:rsidP="005D6D1F">
      <w:pPr>
        <w:spacing w:line="360" w:lineRule="auto"/>
        <w:jc w:val="left"/>
        <w:rPr>
          <w:sz w:val="16"/>
          <w:szCs w:val="16"/>
        </w:rPr>
      </w:pPr>
    </w:p>
    <w:p w:rsidR="00DA36C6" w:rsidRDefault="008456E2" w:rsidP="005D6D1F">
      <w:pPr>
        <w:spacing w:line="360" w:lineRule="auto"/>
        <w:jc w:val="left"/>
        <w:rPr>
          <w:b/>
        </w:rPr>
      </w:pPr>
      <w:r>
        <w:rPr>
          <w:b/>
        </w:rPr>
        <w:t xml:space="preserve">1. </w:t>
      </w:r>
      <w:r w:rsidR="00DA36C6" w:rsidRPr="00DA36C6">
        <w:rPr>
          <w:b/>
        </w:rPr>
        <w:t>Was ändert sich bei stationärer Leistung der Eingliederungshilfe?</w:t>
      </w:r>
    </w:p>
    <w:p w:rsidR="00DA36C6" w:rsidRDefault="00DA36C6" w:rsidP="005D6D1F">
      <w:pPr>
        <w:spacing w:line="360" w:lineRule="auto"/>
        <w:jc w:val="left"/>
      </w:pPr>
      <w:r>
        <w:t xml:space="preserve">Sie </w:t>
      </w:r>
      <w:r w:rsidR="00A77599">
        <w:t xml:space="preserve">leben </w:t>
      </w:r>
      <w:r>
        <w:t>derzeit in einem Wohnheim für Menschen mit Behinderung</w:t>
      </w:r>
      <w:r w:rsidR="00C00425">
        <w:t>en</w:t>
      </w:r>
      <w:r>
        <w:t xml:space="preserve"> und erhalten die folgenden Leistungen</w:t>
      </w:r>
      <w:r w:rsidR="004D0FB9">
        <w:t xml:space="preserve"> </w:t>
      </w:r>
      <w:r w:rsidR="00E02AF5">
        <w:t>nach den Vorschriften des Sozialgesetzbuches – Zwölftes Buch – (SGB XII)</w:t>
      </w:r>
      <w:r>
        <w:t>:</w:t>
      </w:r>
    </w:p>
    <w:p w:rsidR="00DA36C6" w:rsidRDefault="00DA36C6" w:rsidP="005D6D1F">
      <w:pPr>
        <w:pStyle w:val="Listenabsatz"/>
        <w:numPr>
          <w:ilvl w:val="0"/>
          <w:numId w:val="3"/>
        </w:numPr>
        <w:spacing w:line="360" w:lineRule="auto"/>
        <w:jc w:val="left"/>
      </w:pPr>
      <w:r>
        <w:t xml:space="preserve">fachliche </w:t>
      </w:r>
      <w:r w:rsidR="004D0FB9">
        <w:t>Leistung</w:t>
      </w:r>
      <w:r>
        <w:t xml:space="preserve"> (Betreuung, Unterstützung, Begleitung)</w:t>
      </w:r>
    </w:p>
    <w:p w:rsidR="00DA36C6" w:rsidRDefault="00DA36C6" w:rsidP="005D6D1F">
      <w:pPr>
        <w:pStyle w:val="Listenabsatz"/>
        <w:numPr>
          <w:ilvl w:val="0"/>
          <w:numId w:val="3"/>
        </w:numPr>
        <w:spacing w:line="360" w:lineRule="auto"/>
        <w:jc w:val="left"/>
      </w:pPr>
      <w:r>
        <w:t>Wohnen</w:t>
      </w:r>
    </w:p>
    <w:p w:rsidR="00DA36C6" w:rsidRDefault="00DA36C6" w:rsidP="005D6D1F">
      <w:pPr>
        <w:pStyle w:val="Listenabsatz"/>
        <w:numPr>
          <w:ilvl w:val="0"/>
          <w:numId w:val="3"/>
        </w:numPr>
        <w:spacing w:line="360" w:lineRule="auto"/>
        <w:jc w:val="left"/>
      </w:pPr>
      <w:r>
        <w:t>Verpflegung/Ernährung</w:t>
      </w:r>
    </w:p>
    <w:p w:rsidR="00DA36C6" w:rsidRDefault="00DA36C6" w:rsidP="005D6D1F">
      <w:pPr>
        <w:pStyle w:val="Listenabsatz"/>
        <w:numPr>
          <w:ilvl w:val="0"/>
          <w:numId w:val="3"/>
        </w:numPr>
        <w:spacing w:line="360" w:lineRule="auto"/>
        <w:jc w:val="left"/>
      </w:pPr>
      <w:r>
        <w:t>Bekleidung</w:t>
      </w:r>
    </w:p>
    <w:p w:rsidR="00DA36C6" w:rsidRDefault="00DA36C6" w:rsidP="005D6D1F">
      <w:pPr>
        <w:pStyle w:val="Listenabsatz"/>
        <w:numPr>
          <w:ilvl w:val="0"/>
          <w:numId w:val="3"/>
        </w:numPr>
        <w:spacing w:line="360" w:lineRule="auto"/>
        <w:jc w:val="left"/>
      </w:pPr>
      <w:r>
        <w:t>Barbetrag zur persönlichen Verfügung</w:t>
      </w:r>
      <w:r w:rsidR="00550834">
        <w:t>.</w:t>
      </w:r>
    </w:p>
    <w:p w:rsidR="00550834" w:rsidRDefault="00550834" w:rsidP="005D6D1F">
      <w:pPr>
        <w:spacing w:line="360" w:lineRule="auto"/>
        <w:jc w:val="left"/>
      </w:pPr>
      <w:r>
        <w:t xml:space="preserve">Die anfallenden Kosten werden derzeit vollständig </w:t>
      </w:r>
      <w:r w:rsidR="008456E2">
        <w:t xml:space="preserve">vom überörtlichen Sozialhilfeträger </w:t>
      </w:r>
      <w:r>
        <w:t>übernommen. Sie</w:t>
      </w:r>
      <w:r w:rsidR="00A77599">
        <w:t xml:space="preserve"> </w:t>
      </w:r>
      <w:r>
        <w:t>leisten eventuell einen Kostenbeitrag</w:t>
      </w:r>
      <w:r w:rsidR="00A77599">
        <w:t xml:space="preserve"> an den überörtlichen Sozialhilfeträger</w:t>
      </w:r>
      <w:r>
        <w:t xml:space="preserve">, soweit Ihnen das aus Ihrem Einkommen und Vermögen </w:t>
      </w:r>
      <w:r w:rsidR="00F1793B">
        <w:t>möglich ist</w:t>
      </w:r>
      <w:r>
        <w:t>.</w:t>
      </w:r>
    </w:p>
    <w:p w:rsidR="00550834" w:rsidRPr="005A45BA" w:rsidRDefault="00550834" w:rsidP="005D6D1F">
      <w:pPr>
        <w:spacing w:line="360" w:lineRule="auto"/>
        <w:jc w:val="left"/>
        <w:rPr>
          <w:sz w:val="16"/>
          <w:szCs w:val="16"/>
        </w:rPr>
      </w:pPr>
    </w:p>
    <w:p w:rsidR="00550834" w:rsidRDefault="00F33040" w:rsidP="005D6D1F">
      <w:pPr>
        <w:spacing w:line="360" w:lineRule="auto"/>
        <w:jc w:val="left"/>
      </w:pPr>
      <w:r>
        <w:t>Ab dem 01.01.2020 werden die Fachleistungen und die existenzsichernden Leistungen getrennt erbracht.</w:t>
      </w:r>
    </w:p>
    <w:p w:rsidR="0037065B" w:rsidRDefault="00FE3205" w:rsidP="0037065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77F69C" wp14:editId="153C742C">
                <wp:simplePos x="0" y="0"/>
                <wp:positionH relativeFrom="column">
                  <wp:posOffset>3014980</wp:posOffset>
                </wp:positionH>
                <wp:positionV relativeFrom="paragraph">
                  <wp:posOffset>97790</wp:posOffset>
                </wp:positionV>
                <wp:extent cx="2257425" cy="1847850"/>
                <wp:effectExtent l="0" t="0" r="28575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599" w:rsidRDefault="00A7759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Existenzsichernde Leistungen nach dem SGB XII</w:t>
                            </w:r>
                          </w:p>
                          <w:p w:rsidR="00A77599" w:rsidRPr="005A45BA" w:rsidRDefault="00A7759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1793B">
                              <w:rPr>
                                <w:sz w:val="18"/>
                                <w:szCs w:val="18"/>
                              </w:rPr>
                              <w:t>(Leistungen für den Lebensunterhalt</w:t>
                            </w:r>
                            <w:r>
                              <w:t>)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:rsidR="00A77599" w:rsidRPr="0037065B" w:rsidRDefault="00A77599" w:rsidP="0037065B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t xml:space="preserve">Wohnen </w:t>
                            </w:r>
                          </w:p>
                          <w:p w:rsidR="00A77599" w:rsidRPr="0037065B" w:rsidRDefault="00A77599" w:rsidP="0037065B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>
                              <w:t>Heizung</w:t>
                            </w:r>
                          </w:p>
                          <w:p w:rsidR="00A77599" w:rsidRPr="005A45BA" w:rsidRDefault="005A45BA" w:rsidP="005A45BA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jc w:val="left"/>
                              <w:rPr>
                                <w:b/>
                              </w:rPr>
                            </w:pPr>
                            <w:r>
                              <w:t xml:space="preserve">Regelsatz </w:t>
                            </w:r>
                            <w:proofErr w:type="spellStart"/>
                            <w:r>
                              <w:t>entspr</w:t>
                            </w:r>
                            <w:proofErr w:type="spellEnd"/>
                            <w:r>
                              <w:t>. Regel-bedarfsstufe 2 (für Verpflegung/</w:t>
                            </w:r>
                            <w:r w:rsidR="00A77599">
                              <w:t>Ernährung</w:t>
                            </w:r>
                            <w:r>
                              <w:t>, Kleidung, Körperpflege, Barmittel etc.)</w:t>
                            </w:r>
                          </w:p>
                          <w:p w:rsidR="005A45BA" w:rsidRDefault="005A45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7F69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37.4pt;margin-top:7.7pt;width:177.7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" fillcolor="white [3201]" strokeweight=".5pt">
                <v:textbox>
                  <w:txbxContent>
                    <w:p w:rsidR="00A77599" w:rsidRDefault="00A7759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Existenzsichernde Leistungen nach dem SGB XII</w:t>
                      </w:r>
                    </w:p>
                    <w:p w:rsidR="00A77599" w:rsidRPr="005A45BA" w:rsidRDefault="00A7759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F1793B">
                        <w:rPr>
                          <w:sz w:val="18"/>
                          <w:szCs w:val="18"/>
                        </w:rPr>
                        <w:t>(Leistungen für den Lebensunterhalt</w:t>
                      </w:r>
                      <w:r>
                        <w:t>)</w:t>
                      </w:r>
                      <w:r>
                        <w:rPr>
                          <w:b/>
                        </w:rPr>
                        <w:br/>
                      </w:r>
                    </w:p>
                    <w:p w:rsidR="00A77599" w:rsidRPr="0037065B" w:rsidRDefault="00A77599" w:rsidP="0037065B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t xml:space="preserve">Wohnen </w:t>
                      </w:r>
                    </w:p>
                    <w:p w:rsidR="00A77599" w:rsidRPr="0037065B" w:rsidRDefault="00A77599" w:rsidP="0037065B">
                      <w:pPr>
                        <w:pStyle w:val="Listenabsatz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>
                        <w:t>Heizung</w:t>
                      </w:r>
                    </w:p>
                    <w:p w:rsidR="00A77599" w:rsidRPr="005A45BA" w:rsidRDefault="005A45BA" w:rsidP="005A45BA">
                      <w:pPr>
                        <w:pStyle w:val="Listenabsatz"/>
                        <w:numPr>
                          <w:ilvl w:val="0"/>
                          <w:numId w:val="5"/>
                        </w:numPr>
                        <w:jc w:val="left"/>
                        <w:rPr>
                          <w:b/>
                        </w:rPr>
                      </w:pPr>
                      <w:r>
                        <w:t xml:space="preserve">Regelsatz </w:t>
                      </w:r>
                      <w:proofErr w:type="spellStart"/>
                      <w:r>
                        <w:t>entspr</w:t>
                      </w:r>
                      <w:proofErr w:type="spellEnd"/>
                      <w:r>
                        <w:t>. Regel-bedarfsstufe 2 (für Verpflegung/</w:t>
                      </w:r>
                      <w:r w:rsidR="00A77599">
                        <w:t>Ernährung</w:t>
                      </w:r>
                      <w:r>
                        <w:t>, Kleidung, Körperpflege, Barmittel etc.)</w:t>
                      </w:r>
                    </w:p>
                    <w:p w:rsidR="005A45BA" w:rsidRDefault="005A45B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9EF72" wp14:editId="09E3BA8A">
                <wp:simplePos x="0" y="0"/>
                <wp:positionH relativeFrom="column">
                  <wp:posOffset>367030</wp:posOffset>
                </wp:positionH>
                <wp:positionV relativeFrom="paragraph">
                  <wp:posOffset>98425</wp:posOffset>
                </wp:positionV>
                <wp:extent cx="1990725" cy="145732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599" w:rsidRPr="00F1793B" w:rsidRDefault="00A77599" w:rsidP="0037065B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7065B">
                              <w:rPr>
                                <w:b/>
                              </w:rPr>
                              <w:t>Fachleistungen</w:t>
                            </w:r>
                            <w:r>
                              <w:rPr>
                                <w:b/>
                              </w:rPr>
                              <w:t xml:space="preserve"> nach dem SGB IX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(Eingliederungshilfe)</w:t>
                            </w:r>
                          </w:p>
                          <w:p w:rsidR="00A77599" w:rsidRPr="0037065B" w:rsidRDefault="00A77599" w:rsidP="0037065B">
                            <w:pPr>
                              <w:jc w:val="left"/>
                              <w:rPr>
                                <w:b/>
                              </w:rPr>
                            </w:pPr>
                          </w:p>
                          <w:p w:rsidR="00A77599" w:rsidRDefault="00A77599" w:rsidP="0037065B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jc w:val="left"/>
                            </w:pPr>
                            <w:r>
                              <w:t>Betreuung</w:t>
                            </w:r>
                          </w:p>
                          <w:p w:rsidR="00A77599" w:rsidRDefault="00A77599" w:rsidP="0037065B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jc w:val="left"/>
                            </w:pPr>
                            <w:r>
                              <w:t>Unterstützung</w:t>
                            </w:r>
                          </w:p>
                          <w:p w:rsidR="00A77599" w:rsidRDefault="00A77599" w:rsidP="0037065B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jc w:val="left"/>
                            </w:pPr>
                            <w:r>
                              <w:t>Begleitung</w:t>
                            </w:r>
                          </w:p>
                          <w:p w:rsidR="00A77599" w:rsidRDefault="00A775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9EF72" id="Textfeld 1" o:spid="_x0000_s1027" type="#_x0000_t202" style="position:absolute;left:0;text-align:left;margin-left:28.9pt;margin-top:7.75pt;width:156.7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" fillcolor="white [3201]" strokeweight=".5pt">
                <v:textbox>
                  <w:txbxContent>
                    <w:p w:rsidR="00A77599" w:rsidRPr="00F1793B" w:rsidRDefault="00A77599" w:rsidP="0037065B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37065B">
                        <w:rPr>
                          <w:b/>
                        </w:rPr>
                        <w:t>Fachleistungen</w:t>
                      </w:r>
                      <w:r>
                        <w:rPr>
                          <w:b/>
                        </w:rPr>
                        <w:t xml:space="preserve"> nach dem SGB IX </w:t>
                      </w:r>
                      <w:r>
                        <w:rPr>
                          <w:sz w:val="18"/>
                          <w:szCs w:val="18"/>
                        </w:rPr>
                        <w:t>(Eingliederungshilfe)</w:t>
                      </w:r>
                    </w:p>
                    <w:p w:rsidR="00A77599" w:rsidRPr="0037065B" w:rsidRDefault="00A77599" w:rsidP="0037065B">
                      <w:pPr>
                        <w:jc w:val="left"/>
                        <w:rPr>
                          <w:b/>
                        </w:rPr>
                      </w:pPr>
                    </w:p>
                    <w:p w:rsidR="00A77599" w:rsidRDefault="00A77599" w:rsidP="0037065B">
                      <w:pPr>
                        <w:pStyle w:val="Listenabsatz"/>
                        <w:numPr>
                          <w:ilvl w:val="0"/>
                          <w:numId w:val="4"/>
                        </w:numPr>
                        <w:jc w:val="left"/>
                      </w:pPr>
                      <w:r>
                        <w:t>Betreuung</w:t>
                      </w:r>
                    </w:p>
                    <w:p w:rsidR="00A77599" w:rsidRDefault="00A77599" w:rsidP="0037065B">
                      <w:pPr>
                        <w:pStyle w:val="Listenabsatz"/>
                        <w:numPr>
                          <w:ilvl w:val="0"/>
                          <w:numId w:val="4"/>
                        </w:numPr>
                        <w:jc w:val="left"/>
                      </w:pPr>
                      <w:r>
                        <w:t>Unterstützung</w:t>
                      </w:r>
                    </w:p>
                    <w:p w:rsidR="00A77599" w:rsidRDefault="00A77599" w:rsidP="0037065B">
                      <w:pPr>
                        <w:pStyle w:val="Listenabsatz"/>
                        <w:numPr>
                          <w:ilvl w:val="0"/>
                          <w:numId w:val="4"/>
                        </w:numPr>
                        <w:jc w:val="left"/>
                      </w:pPr>
                      <w:r>
                        <w:t>Begleitung</w:t>
                      </w:r>
                    </w:p>
                    <w:p w:rsidR="00A77599" w:rsidRDefault="00A77599"/>
                  </w:txbxContent>
                </v:textbox>
              </v:shape>
            </w:pict>
          </mc:Fallback>
        </mc:AlternateContent>
      </w:r>
    </w:p>
    <w:p w:rsidR="00F33040" w:rsidRDefault="00626A77" w:rsidP="00550834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6A77" w:rsidRDefault="00626A77" w:rsidP="00550834">
      <w:pPr>
        <w:spacing w:line="360" w:lineRule="auto"/>
      </w:pPr>
    </w:p>
    <w:p w:rsidR="00626A77" w:rsidRDefault="00626A77" w:rsidP="00550834">
      <w:pPr>
        <w:spacing w:line="360" w:lineRule="auto"/>
      </w:pPr>
    </w:p>
    <w:p w:rsidR="00AC2E49" w:rsidRDefault="00AC2E49" w:rsidP="00550834">
      <w:pPr>
        <w:spacing w:line="360" w:lineRule="auto"/>
      </w:pPr>
    </w:p>
    <w:p w:rsidR="0037162C" w:rsidRDefault="00F1793B" w:rsidP="005D6D1F">
      <w:pPr>
        <w:spacing w:line="360" w:lineRule="auto"/>
        <w:jc w:val="left"/>
      </w:pPr>
      <w:r>
        <w:lastRenderedPageBreak/>
        <w:t>Ansprechpartner für beide Leistungen bleibt das Ihnen bekannte Sozialamt vor Ort.</w:t>
      </w:r>
      <w:r w:rsidR="00307FB0">
        <w:t xml:space="preserve"> </w:t>
      </w:r>
    </w:p>
    <w:p w:rsidR="00CE28B2" w:rsidRPr="008B3E4F" w:rsidRDefault="00CE28B2" w:rsidP="005D6D1F">
      <w:pPr>
        <w:spacing w:line="360" w:lineRule="auto"/>
        <w:jc w:val="left"/>
        <w:rPr>
          <w:sz w:val="16"/>
          <w:szCs w:val="16"/>
        </w:rPr>
      </w:pPr>
    </w:p>
    <w:p w:rsidR="00626A77" w:rsidRDefault="00307FB0" w:rsidP="005D6D1F">
      <w:pPr>
        <w:spacing w:line="360" w:lineRule="auto"/>
        <w:jc w:val="left"/>
      </w:pPr>
      <w:r>
        <w:t xml:space="preserve">Da Sie bereits Leistungen in einer stationären Einrichtung der Eingliederungshilfe erhalten, ist eine erneute Antragstellung </w:t>
      </w:r>
      <w:r w:rsidRPr="00307FB0">
        <w:rPr>
          <w:u w:val="single"/>
        </w:rPr>
        <w:t xml:space="preserve">nicht </w:t>
      </w:r>
      <w:r>
        <w:t>notwendig.</w:t>
      </w:r>
    </w:p>
    <w:p w:rsidR="005740DA" w:rsidRPr="008B3E4F" w:rsidRDefault="005740DA" w:rsidP="005D6D1F">
      <w:pPr>
        <w:spacing w:line="360" w:lineRule="auto"/>
        <w:jc w:val="left"/>
        <w:rPr>
          <w:sz w:val="16"/>
          <w:szCs w:val="16"/>
        </w:rPr>
      </w:pPr>
    </w:p>
    <w:p w:rsidR="005740DA" w:rsidRDefault="005740DA" w:rsidP="005D6D1F">
      <w:pPr>
        <w:spacing w:line="360" w:lineRule="auto"/>
        <w:jc w:val="left"/>
      </w:pPr>
      <w:r>
        <w:t>Der Begriff der stationären Einrichtungen wird abgelöst durch den Begriff „besondere Wohnform“.</w:t>
      </w:r>
    </w:p>
    <w:p w:rsidR="00F1793B" w:rsidRDefault="00F1793B" w:rsidP="005D6D1F">
      <w:pPr>
        <w:spacing w:line="360" w:lineRule="auto"/>
        <w:jc w:val="left"/>
      </w:pPr>
      <w:r>
        <w:t xml:space="preserve">Der überörtliche Sozialhilfeträger </w:t>
      </w:r>
      <w:r w:rsidR="00C00425">
        <w:t xml:space="preserve">bzw. der Eingliederungshilfeträger </w:t>
      </w:r>
      <w:r>
        <w:t xml:space="preserve">übernimmt die Kosten für den Lebensunterhalt und die Eingliederungshilfe, soweit </w:t>
      </w:r>
      <w:r w:rsidR="008456E2">
        <w:t>Sie</w:t>
      </w:r>
      <w:r>
        <w:t xml:space="preserve"> die Kosten nicht aus </w:t>
      </w:r>
      <w:r w:rsidR="00C00425">
        <w:t>Ihrem</w:t>
      </w:r>
      <w:r w:rsidR="00433333">
        <w:t xml:space="preserve"> </w:t>
      </w:r>
      <w:r>
        <w:t xml:space="preserve">Einkommen und Vermögen selbst tragen können. Das bedeutet, dass Sie keinen Kostenbeitrag an den überörtlichen Sozialhilfeträger </w:t>
      </w:r>
      <w:r w:rsidR="008456E2">
        <w:t xml:space="preserve">mehr </w:t>
      </w:r>
      <w:r>
        <w:t>zu zahlen haben, sondern direkt mit dem Leistungserbringer abrechnen.</w:t>
      </w:r>
    </w:p>
    <w:p w:rsidR="008456E2" w:rsidRDefault="008456E2" w:rsidP="005D6D1F">
      <w:pPr>
        <w:spacing w:line="360" w:lineRule="auto"/>
        <w:jc w:val="left"/>
      </w:pPr>
      <w:r>
        <w:t>Grundlage hierfür ist der zwischen Ihnen und dem Leistungserbringer abgeschlossene (neue) Vertrag (Wohn- und Betreuungsvertrag).</w:t>
      </w:r>
    </w:p>
    <w:p w:rsidR="00CE28B2" w:rsidRPr="008B3E4F" w:rsidRDefault="00CE28B2" w:rsidP="005D6D1F">
      <w:pPr>
        <w:spacing w:line="360" w:lineRule="auto"/>
        <w:jc w:val="left"/>
        <w:rPr>
          <w:sz w:val="16"/>
          <w:szCs w:val="16"/>
        </w:rPr>
      </w:pPr>
    </w:p>
    <w:p w:rsidR="00C00425" w:rsidRDefault="00AE720E" w:rsidP="005D6D1F">
      <w:pPr>
        <w:spacing w:line="360" w:lineRule="auto"/>
        <w:jc w:val="left"/>
      </w:pPr>
      <w:r w:rsidRPr="006211A2">
        <w:t xml:space="preserve">Soweit </w:t>
      </w:r>
      <w:r w:rsidR="00263F81" w:rsidRPr="006211A2">
        <w:t xml:space="preserve">Leistungen für Sie </w:t>
      </w:r>
      <w:r w:rsidRPr="006211A2">
        <w:t xml:space="preserve">derzeit noch </w:t>
      </w:r>
      <w:r w:rsidR="009F72B1" w:rsidRPr="006211A2">
        <w:t xml:space="preserve">an den überörtlichen Sozialhilfeträger </w:t>
      </w:r>
      <w:r w:rsidRPr="006211A2">
        <w:t>übergeleitet w</w:t>
      </w:r>
      <w:r w:rsidR="00263F81" w:rsidRPr="006211A2">
        <w:t>erden (z.B. Rente, Wohngeld</w:t>
      </w:r>
      <w:r w:rsidRPr="006211A2">
        <w:t xml:space="preserve">, </w:t>
      </w:r>
      <w:r w:rsidR="00263F81" w:rsidRPr="006211A2">
        <w:t xml:space="preserve">Unfallgeld etc.), </w:t>
      </w:r>
      <w:r w:rsidR="005740DA" w:rsidRPr="006211A2">
        <w:t>wird</w:t>
      </w:r>
      <w:r w:rsidRPr="006211A2">
        <w:t xml:space="preserve"> beim zuständigen </w:t>
      </w:r>
      <w:r w:rsidR="00263F81" w:rsidRPr="006211A2">
        <w:t>Leistung</w:t>
      </w:r>
      <w:r w:rsidR="005740DA" w:rsidRPr="006211A2">
        <w:t xml:space="preserve">sträger </w:t>
      </w:r>
      <w:r w:rsidR="00C00425">
        <w:t xml:space="preserve">(z.B. Rentenversicherungsträger) </w:t>
      </w:r>
      <w:r w:rsidR="005740DA" w:rsidRPr="006211A2">
        <w:t>veranlasst</w:t>
      </w:r>
      <w:r w:rsidRPr="006211A2">
        <w:t xml:space="preserve">, dass </w:t>
      </w:r>
      <w:r w:rsidR="00263F81" w:rsidRPr="006211A2">
        <w:t>diese Leistungen</w:t>
      </w:r>
      <w:r w:rsidRPr="006211A2">
        <w:t xml:space="preserve"> ab 0</w:t>
      </w:r>
      <w:r w:rsidR="00307FB0" w:rsidRPr="006211A2">
        <w:t>1.01.2020 auf Ihr persönliches Girok</w:t>
      </w:r>
      <w:r w:rsidRPr="006211A2">
        <w:t xml:space="preserve">onto gezahlt </w:t>
      </w:r>
      <w:r w:rsidR="00263F81" w:rsidRPr="006211A2">
        <w:t>werden</w:t>
      </w:r>
      <w:r w:rsidRPr="006211A2">
        <w:t>.</w:t>
      </w:r>
      <w:r w:rsidR="00307FB0" w:rsidRPr="006211A2">
        <w:t xml:space="preserve"> </w:t>
      </w:r>
    </w:p>
    <w:p w:rsidR="00C00425" w:rsidRPr="008B3E4F" w:rsidRDefault="00C00425" w:rsidP="005D6D1F">
      <w:pPr>
        <w:spacing w:line="360" w:lineRule="auto"/>
        <w:jc w:val="left"/>
        <w:rPr>
          <w:sz w:val="16"/>
          <w:szCs w:val="16"/>
        </w:rPr>
      </w:pPr>
    </w:p>
    <w:p w:rsidR="00800A3F" w:rsidRDefault="00307FB0" w:rsidP="005D6D1F">
      <w:pPr>
        <w:spacing w:line="360" w:lineRule="auto"/>
        <w:jc w:val="left"/>
      </w:pPr>
      <w:r w:rsidRPr="006211A2">
        <w:t xml:space="preserve">Auf dieses Girokonto </w:t>
      </w:r>
      <w:r w:rsidR="0094594C" w:rsidRPr="006211A2">
        <w:t>werden</w:t>
      </w:r>
      <w:r w:rsidRPr="006211A2">
        <w:t xml:space="preserve"> </w:t>
      </w:r>
      <w:r w:rsidR="00C00425">
        <w:t xml:space="preserve">grundsätzlich </w:t>
      </w:r>
      <w:r w:rsidRPr="006211A2">
        <w:t>ebenfalls die Ihnen zustehenden Leistungen für</w:t>
      </w:r>
      <w:r w:rsidR="00A77599" w:rsidRPr="006211A2">
        <w:t xml:space="preserve"> den</w:t>
      </w:r>
      <w:r w:rsidRPr="006211A2">
        <w:t xml:space="preserve"> Lebensunterhalt (existenzsichernde Leistungen)</w:t>
      </w:r>
      <w:r w:rsidR="00800A3F">
        <w:t xml:space="preserve"> überwiesen</w:t>
      </w:r>
      <w:r w:rsidR="0054189A">
        <w:t xml:space="preserve">. </w:t>
      </w:r>
      <w:r w:rsidR="00C00425">
        <w:t>Es besteht allerdings die Möglichkeit</w:t>
      </w:r>
      <w:r w:rsidR="003325DE">
        <w:t>, dass Sie einer Direktüberweisung an den Leistungserbringer zustimmen. Dies würde zur Vereinfachung des Verfahrens beitragen.</w:t>
      </w:r>
    </w:p>
    <w:p w:rsidR="00800A3F" w:rsidRPr="008B3E4F" w:rsidRDefault="00800A3F" w:rsidP="005D6D1F">
      <w:pPr>
        <w:spacing w:line="360" w:lineRule="auto"/>
        <w:jc w:val="left"/>
        <w:rPr>
          <w:sz w:val="16"/>
          <w:szCs w:val="16"/>
        </w:rPr>
      </w:pPr>
    </w:p>
    <w:p w:rsidR="00B57E62" w:rsidRDefault="00B57E62" w:rsidP="00B57E62">
      <w:pPr>
        <w:spacing w:line="360" w:lineRule="auto"/>
        <w:jc w:val="left"/>
      </w:pPr>
      <w:r>
        <w:t xml:space="preserve">Die Überweisung der Ihnen </w:t>
      </w:r>
      <w:r w:rsidRPr="00B57E62">
        <w:rPr>
          <w:u w:val="single"/>
        </w:rPr>
        <w:t>zustehenden</w:t>
      </w:r>
      <w:r>
        <w:t xml:space="preserve"> Leistungen der Eingliederungshilfe (Fachleistungen nach dem SGB IX) erfolgt wie bisher direkt an den Leistungserbringer. </w:t>
      </w:r>
    </w:p>
    <w:p w:rsidR="00B57E62" w:rsidRPr="008B3E4F" w:rsidRDefault="00B57E62" w:rsidP="005D6D1F">
      <w:pPr>
        <w:spacing w:line="360" w:lineRule="auto"/>
        <w:jc w:val="left"/>
        <w:rPr>
          <w:sz w:val="16"/>
          <w:szCs w:val="16"/>
        </w:rPr>
      </w:pPr>
    </w:p>
    <w:p w:rsidR="008B3E4F" w:rsidRDefault="00F047D2" w:rsidP="00F047D2">
      <w:pPr>
        <w:spacing w:line="360" w:lineRule="auto"/>
        <w:jc w:val="left"/>
      </w:pPr>
      <w:r w:rsidRPr="003325DE">
        <w:t xml:space="preserve">Die </w:t>
      </w:r>
      <w:r>
        <w:t xml:space="preserve">Leistungen für den Lebensunterhalt </w:t>
      </w:r>
      <w:r w:rsidRPr="003325DE">
        <w:t xml:space="preserve">(z.B. Unterkunft, Verpflegung etc.), </w:t>
      </w:r>
      <w:r>
        <w:t xml:space="preserve">die Sie im Wohn- und Betreuungsvertrag vereinbart haben, werden </w:t>
      </w:r>
      <w:r w:rsidRPr="003325DE">
        <w:t xml:space="preserve">Ihnen </w:t>
      </w:r>
      <w:r>
        <w:t>vom</w:t>
      </w:r>
      <w:r w:rsidRPr="003325DE">
        <w:t xml:space="preserve"> Leistungserbringer in Rechnung gestellt</w:t>
      </w:r>
      <w:r>
        <w:t xml:space="preserve">. </w:t>
      </w:r>
    </w:p>
    <w:p w:rsidR="008B3E4F" w:rsidRDefault="00F047D2" w:rsidP="008B3E4F">
      <w:pPr>
        <w:pStyle w:val="Listenabsatz"/>
        <w:numPr>
          <w:ilvl w:val="0"/>
          <w:numId w:val="8"/>
        </w:numPr>
        <w:spacing w:line="360" w:lineRule="auto"/>
        <w:jc w:val="left"/>
      </w:pPr>
      <w:r>
        <w:t>Haben Sie der Direktüberweisung zugestimmt</w:t>
      </w:r>
      <w:r w:rsidR="008B3E4F">
        <w:t xml:space="preserve"> und keinen Beitrag aus Einkommen und/oder Vermögen zu leisten</w:t>
      </w:r>
      <w:r>
        <w:t xml:space="preserve">, müssen Sie insoweit nichts weiter veranlassen. </w:t>
      </w:r>
    </w:p>
    <w:p w:rsidR="008B3E4F" w:rsidRDefault="008B3E4F" w:rsidP="008B3E4F">
      <w:pPr>
        <w:pStyle w:val="Listenabsatz"/>
        <w:numPr>
          <w:ilvl w:val="0"/>
          <w:numId w:val="8"/>
        </w:numPr>
        <w:spacing w:line="360" w:lineRule="auto"/>
        <w:jc w:val="left"/>
      </w:pPr>
      <w:r>
        <w:t xml:space="preserve">Haben Sie der Direktüberweisung zugestimmt und einen Beitrag aus Einkommen und/oder Vermögen zu leisten, </w:t>
      </w:r>
      <w:r w:rsidRPr="003325DE">
        <w:t xml:space="preserve">überweisen Sie </w:t>
      </w:r>
      <w:r>
        <w:t xml:space="preserve">bitte </w:t>
      </w:r>
      <w:r w:rsidRPr="003325DE">
        <w:t xml:space="preserve">nach eingehender </w:t>
      </w:r>
      <w:r>
        <w:t>R</w:t>
      </w:r>
      <w:r w:rsidRPr="003325DE">
        <w:t xml:space="preserve">echnungslegung </w:t>
      </w:r>
      <w:r>
        <w:t>den offenen Betrag fristgemäß.</w:t>
      </w:r>
    </w:p>
    <w:p w:rsidR="00F047D2" w:rsidRDefault="00F047D2" w:rsidP="008B3E4F">
      <w:pPr>
        <w:pStyle w:val="Listenabsatz"/>
        <w:numPr>
          <w:ilvl w:val="0"/>
          <w:numId w:val="8"/>
        </w:numPr>
        <w:spacing w:line="360" w:lineRule="auto"/>
        <w:jc w:val="left"/>
      </w:pPr>
      <w:r>
        <w:t xml:space="preserve">Haben Sie der Direktüberweisung nicht zugestimmt, </w:t>
      </w:r>
      <w:r w:rsidRPr="003325DE">
        <w:t xml:space="preserve">überweisen Sie </w:t>
      </w:r>
      <w:r>
        <w:t xml:space="preserve">bitte </w:t>
      </w:r>
      <w:r w:rsidRPr="003325DE">
        <w:t xml:space="preserve">nach eingehender Rechnungslegung </w:t>
      </w:r>
      <w:r>
        <w:t>den Betrag fristgemäß.</w:t>
      </w:r>
    </w:p>
    <w:p w:rsidR="008456E2" w:rsidRPr="008B3E4F" w:rsidRDefault="008456E2" w:rsidP="005D6D1F">
      <w:pPr>
        <w:spacing w:line="360" w:lineRule="auto"/>
        <w:jc w:val="left"/>
        <w:rPr>
          <w:sz w:val="16"/>
          <w:szCs w:val="16"/>
        </w:rPr>
      </w:pPr>
    </w:p>
    <w:p w:rsidR="00CE28B2" w:rsidRDefault="008456E2" w:rsidP="008B3E4F">
      <w:pPr>
        <w:spacing w:line="360" w:lineRule="auto"/>
        <w:jc w:val="left"/>
      </w:pPr>
      <w:r>
        <w:t>Über die zustehende</w:t>
      </w:r>
      <w:r w:rsidR="00A77599">
        <w:t>n</w:t>
      </w:r>
      <w:r>
        <w:t xml:space="preserve"> Leistung</w:t>
      </w:r>
      <w:r w:rsidR="00A77599">
        <w:t>en</w:t>
      </w:r>
      <w:r>
        <w:t xml:space="preserve"> ab dem 01.01.2020 erhalten Sie </w:t>
      </w:r>
      <w:r w:rsidR="00A77599">
        <w:t>rechtzeitig</w:t>
      </w:r>
      <w:r>
        <w:t xml:space="preserve"> einen Bewilligungsbescheid.</w:t>
      </w:r>
    </w:p>
    <w:p w:rsidR="008456E2" w:rsidRDefault="008456E2" w:rsidP="00550834">
      <w:pPr>
        <w:spacing w:line="360" w:lineRule="auto"/>
      </w:pPr>
    </w:p>
    <w:p w:rsidR="008456E2" w:rsidRDefault="008456E2" w:rsidP="00550834">
      <w:pPr>
        <w:spacing w:line="360" w:lineRule="auto"/>
        <w:rPr>
          <w:b/>
        </w:rPr>
      </w:pPr>
      <w:r>
        <w:rPr>
          <w:b/>
        </w:rPr>
        <w:t>2. Was müssen Sie tun?</w:t>
      </w:r>
    </w:p>
    <w:p w:rsidR="00AE720E" w:rsidRDefault="00AE720E" w:rsidP="005D6D1F">
      <w:pPr>
        <w:spacing w:line="360" w:lineRule="auto"/>
        <w:jc w:val="left"/>
      </w:pPr>
      <w:r w:rsidRPr="00AE720E">
        <w:t>Zur Umsetzung der neuen Regelungen</w:t>
      </w:r>
      <w:r w:rsidR="00773608">
        <w:t xml:space="preserve"> und reibungslosen Auszahlung der Leistungen </w:t>
      </w:r>
      <w:r>
        <w:t>ab 01.01.2020</w:t>
      </w:r>
      <w:r w:rsidRPr="00AE720E">
        <w:t xml:space="preserve"> ist Ihre Mithilfe notwendig.</w:t>
      </w:r>
      <w:r>
        <w:t xml:space="preserve"> Ich bitte </w:t>
      </w:r>
      <w:r w:rsidR="009F72B1">
        <w:t>daher F</w:t>
      </w:r>
      <w:r>
        <w:t>olgendes zu veranlassen:</w:t>
      </w:r>
    </w:p>
    <w:p w:rsidR="00AE720E" w:rsidRDefault="00AE720E" w:rsidP="005D6D1F">
      <w:pPr>
        <w:spacing w:line="360" w:lineRule="auto"/>
        <w:jc w:val="left"/>
      </w:pPr>
    </w:p>
    <w:p w:rsidR="00AE720E" w:rsidRPr="006211A2" w:rsidRDefault="00AE720E" w:rsidP="005D6D1F">
      <w:pPr>
        <w:pStyle w:val="Listenabsatz"/>
        <w:numPr>
          <w:ilvl w:val="0"/>
          <w:numId w:val="6"/>
        </w:numPr>
        <w:spacing w:line="360" w:lineRule="auto"/>
        <w:jc w:val="left"/>
      </w:pPr>
      <w:r w:rsidRPr="006211A2">
        <w:t>Wenn Sie</w:t>
      </w:r>
      <w:r w:rsidR="00A77599" w:rsidRPr="006211A2">
        <w:t xml:space="preserve"> </w:t>
      </w:r>
      <w:r w:rsidRPr="006211A2">
        <w:t xml:space="preserve">noch kein eigenes Girokonto haben, </w:t>
      </w:r>
      <w:r w:rsidR="000248B6" w:rsidRPr="006211A2">
        <w:t>ist</w:t>
      </w:r>
      <w:r w:rsidRPr="006211A2">
        <w:t xml:space="preserve"> ein Girokonto einzurichten.</w:t>
      </w:r>
    </w:p>
    <w:p w:rsidR="00AE720E" w:rsidRPr="006211A2" w:rsidRDefault="00AE720E" w:rsidP="005D6D1F">
      <w:pPr>
        <w:pStyle w:val="Listenabsatz"/>
        <w:numPr>
          <w:ilvl w:val="0"/>
          <w:numId w:val="6"/>
        </w:numPr>
        <w:spacing w:line="360" w:lineRule="auto"/>
        <w:jc w:val="left"/>
      </w:pPr>
      <w:r w:rsidRPr="006211A2">
        <w:t xml:space="preserve">Bitte teilen Sie </w:t>
      </w:r>
      <w:r w:rsidR="006211A2" w:rsidRPr="006211A2">
        <w:t xml:space="preserve">Ihrem Sozialamt </w:t>
      </w:r>
      <w:r w:rsidRPr="006211A2">
        <w:t xml:space="preserve">bis </w:t>
      </w:r>
      <w:r w:rsidR="00673B45" w:rsidRPr="006211A2">
        <w:t xml:space="preserve">spätestens </w:t>
      </w:r>
      <w:r w:rsidRPr="006211A2">
        <w:t xml:space="preserve">zum </w:t>
      </w:r>
      <w:r w:rsidR="003325DE">
        <w:rPr>
          <w:highlight w:val="yellow"/>
        </w:rPr>
        <w:t>30.09</w:t>
      </w:r>
      <w:r w:rsidR="00673B45" w:rsidRPr="006211A2">
        <w:rPr>
          <w:highlight w:val="yellow"/>
        </w:rPr>
        <w:t>.2019</w:t>
      </w:r>
      <w:r w:rsidR="00673B45" w:rsidRPr="006211A2">
        <w:t xml:space="preserve"> </w:t>
      </w:r>
      <w:r w:rsidR="000F5B5A" w:rsidRPr="006211A2">
        <w:t>die entsprechende</w:t>
      </w:r>
      <w:r w:rsidR="00673B45" w:rsidRPr="006211A2">
        <w:t xml:space="preserve"> Bankverbindung mit, soweit diese nicht schon bekannt ist.</w:t>
      </w:r>
      <w:r w:rsidR="000F5B5A" w:rsidRPr="006211A2">
        <w:t xml:space="preserve"> Hierfür verwenden Sie bitte</w:t>
      </w:r>
      <w:r w:rsidR="00B54FFD" w:rsidRPr="006211A2">
        <w:t xml:space="preserve"> das beiliegende </w:t>
      </w:r>
      <w:r w:rsidR="00EF687C" w:rsidRPr="006211A2">
        <w:t>F</w:t>
      </w:r>
      <w:r w:rsidR="00B54FFD" w:rsidRPr="006211A2">
        <w:t>ormular.</w:t>
      </w:r>
    </w:p>
    <w:p w:rsidR="006211A2" w:rsidRDefault="006211A2" w:rsidP="005D6D1F">
      <w:pPr>
        <w:pStyle w:val="Listenabsatz"/>
        <w:numPr>
          <w:ilvl w:val="0"/>
          <w:numId w:val="6"/>
        </w:numPr>
        <w:spacing w:line="360" w:lineRule="auto"/>
        <w:jc w:val="left"/>
      </w:pPr>
      <w:r w:rsidRPr="006211A2">
        <w:t>Sofern Sie eine Rente beziehen, teilen Sie ferner bitte auch der Rentenversicherung unter Angabe der Versicherungsnummer die Bankverbindung mit, auf welche ab 01.01.2020 die Rente überwiesen werden soll.</w:t>
      </w:r>
    </w:p>
    <w:p w:rsidR="003325DE" w:rsidRPr="006211A2" w:rsidRDefault="003325DE" w:rsidP="005D6D1F">
      <w:pPr>
        <w:pStyle w:val="Listenabsatz"/>
        <w:numPr>
          <w:ilvl w:val="0"/>
          <w:numId w:val="6"/>
        </w:numPr>
        <w:spacing w:line="360" w:lineRule="auto"/>
        <w:jc w:val="left"/>
      </w:pPr>
      <w:r>
        <w:t>Der Leistungserbringer wird Sie bitten, einen neuen Wohn- und Betreuungsvertrag abzuschließen. In diesem Vertrag werden die Wohnkosten und die Kosten des Lebensunterhaltes ausgewiesen sein.</w:t>
      </w:r>
    </w:p>
    <w:p w:rsidR="00A77599" w:rsidRDefault="00673B45" w:rsidP="005D6D1F">
      <w:pPr>
        <w:pStyle w:val="Listenabsatz"/>
        <w:numPr>
          <w:ilvl w:val="0"/>
          <w:numId w:val="6"/>
        </w:numPr>
        <w:spacing w:line="360" w:lineRule="auto"/>
        <w:jc w:val="left"/>
      </w:pPr>
      <w:r w:rsidRPr="006211A2">
        <w:t xml:space="preserve">Für die Leistungsberechnung bitte ich </w:t>
      </w:r>
      <w:r w:rsidR="006211A2" w:rsidRPr="006211A2">
        <w:t xml:space="preserve">Sie </w:t>
      </w:r>
      <w:r w:rsidR="00CE28B2">
        <w:t xml:space="preserve">ferner </w:t>
      </w:r>
      <w:r w:rsidRPr="006211A2">
        <w:t>um Vorlage des ab 01.01.2020</w:t>
      </w:r>
      <w:r w:rsidR="00A77599" w:rsidRPr="006211A2">
        <w:t xml:space="preserve"> geltenden</w:t>
      </w:r>
      <w:r w:rsidRPr="006211A2">
        <w:t xml:space="preserve"> Vertrages (Wohn- und Betreuungsvertrag), der zwischen Ihnen und dem Leistungserbringer </w:t>
      </w:r>
      <w:r w:rsidR="00773608" w:rsidRPr="006211A2">
        <w:t xml:space="preserve">geschlossen wurde, sobald er Ihnen </w:t>
      </w:r>
      <w:r w:rsidR="00773608">
        <w:t>vorliegt</w:t>
      </w:r>
      <w:r w:rsidR="006211A2">
        <w:t>. Der Vertrag soll</w:t>
      </w:r>
      <w:r w:rsidR="009F72B1">
        <w:t xml:space="preserve"> spätestens bis zum </w:t>
      </w:r>
      <w:r w:rsidR="009F72B1" w:rsidRPr="009F72B1">
        <w:rPr>
          <w:highlight w:val="yellow"/>
        </w:rPr>
        <w:t>30.</w:t>
      </w:r>
      <w:r w:rsidR="003325DE">
        <w:rPr>
          <w:highlight w:val="yellow"/>
        </w:rPr>
        <w:t>09</w:t>
      </w:r>
      <w:r w:rsidR="009F72B1" w:rsidRPr="009F72B1">
        <w:rPr>
          <w:highlight w:val="yellow"/>
        </w:rPr>
        <w:t>.2019</w:t>
      </w:r>
      <w:r w:rsidR="009F72B1">
        <w:rPr>
          <w:highlight w:val="yellow"/>
        </w:rPr>
        <w:t xml:space="preserve"> </w:t>
      </w:r>
      <w:r w:rsidR="006211A2">
        <w:t>bei Ihrem Sozialamt vorliegen.</w:t>
      </w:r>
    </w:p>
    <w:p w:rsidR="003325DE" w:rsidRDefault="003325DE" w:rsidP="005D6D1F">
      <w:pPr>
        <w:pStyle w:val="Listenabsatz"/>
        <w:numPr>
          <w:ilvl w:val="0"/>
          <w:numId w:val="6"/>
        </w:numPr>
        <w:spacing w:line="360" w:lineRule="auto"/>
        <w:jc w:val="left"/>
      </w:pPr>
      <w:r>
        <w:t xml:space="preserve">Es wird </w:t>
      </w:r>
      <w:r w:rsidR="00F047D2">
        <w:t>darauf hingewiesen</w:t>
      </w:r>
      <w:r w:rsidR="00DA06E2">
        <w:t xml:space="preserve">, </w:t>
      </w:r>
      <w:r w:rsidR="00F047D2">
        <w:t xml:space="preserve">dass Sie </w:t>
      </w:r>
      <w:r w:rsidR="00DA06E2">
        <w:t>der Direktzahlung auch der Leistungen für Unterkunft und Lebensunterhalt, welche von Ihrer Einrichtung erbracht werden, zustimmen</w:t>
      </w:r>
      <w:r w:rsidR="00F047D2">
        <w:t xml:space="preserve"> können</w:t>
      </w:r>
      <w:r w:rsidR="00DA06E2">
        <w:t>.</w:t>
      </w:r>
      <w:r w:rsidR="008B3E4F">
        <w:t xml:space="preserve"> Dies sollte im Rahmen des Gesamtplanverfahrens besprochen werden.</w:t>
      </w:r>
    </w:p>
    <w:p w:rsidR="004E6DF0" w:rsidRDefault="004E6DF0" w:rsidP="005D6D1F">
      <w:pPr>
        <w:spacing w:line="360" w:lineRule="auto"/>
        <w:ind w:left="360"/>
        <w:jc w:val="left"/>
      </w:pPr>
    </w:p>
    <w:p w:rsidR="00F24E26" w:rsidRDefault="00F24E26" w:rsidP="005D6D1F">
      <w:pPr>
        <w:spacing w:line="360" w:lineRule="auto"/>
        <w:ind w:left="360"/>
        <w:jc w:val="left"/>
      </w:pPr>
      <w:r>
        <w:t>Sollten Sie hierzu noch Fragen haben, wenden Sie sich bitte an (Ansprechpartner?).</w:t>
      </w:r>
    </w:p>
    <w:p w:rsidR="0049212A" w:rsidRDefault="0049212A" w:rsidP="0049212A">
      <w:pPr>
        <w:spacing w:line="360" w:lineRule="auto"/>
      </w:pPr>
    </w:p>
    <w:p w:rsidR="0049212A" w:rsidRDefault="0049212A" w:rsidP="0049212A">
      <w:pPr>
        <w:spacing w:line="360" w:lineRule="auto"/>
      </w:pPr>
      <w:r>
        <w:t>Mit freundlichen Grüßen</w:t>
      </w:r>
    </w:p>
    <w:p w:rsidR="0049212A" w:rsidRDefault="0049212A" w:rsidP="0049212A">
      <w:pPr>
        <w:spacing w:line="360" w:lineRule="auto"/>
      </w:pPr>
      <w:r>
        <w:t>Im Auftrag</w:t>
      </w:r>
    </w:p>
    <w:p w:rsidR="0049212A" w:rsidRDefault="0049212A" w:rsidP="0049212A">
      <w:pPr>
        <w:spacing w:line="360" w:lineRule="auto"/>
      </w:pPr>
    </w:p>
    <w:p w:rsidR="008468E6" w:rsidRDefault="008468E6" w:rsidP="0049212A">
      <w:pPr>
        <w:spacing w:line="360" w:lineRule="auto"/>
      </w:pPr>
    </w:p>
    <w:p w:rsidR="00F1793B" w:rsidRDefault="0049212A" w:rsidP="00550834">
      <w:pPr>
        <w:spacing w:line="360" w:lineRule="auto"/>
      </w:pPr>
      <w:r>
        <w:t>SB</w:t>
      </w:r>
    </w:p>
    <w:p w:rsidR="00F047D2" w:rsidRDefault="00F047D2" w:rsidP="00550834">
      <w:pPr>
        <w:spacing w:line="360" w:lineRule="auto"/>
      </w:pPr>
    </w:p>
    <w:p w:rsidR="00F047D2" w:rsidRDefault="00F047D2">
      <w:pPr>
        <w:jc w:val="left"/>
      </w:pPr>
      <w:r>
        <w:br w:type="page"/>
      </w:r>
    </w:p>
    <w:p w:rsidR="00F047D2" w:rsidRPr="005B1384" w:rsidRDefault="00F047D2" w:rsidP="00F047D2">
      <w:pPr>
        <w:spacing w:line="239" w:lineRule="auto"/>
        <w:rPr>
          <w:sz w:val="28"/>
          <w:szCs w:val="28"/>
        </w:rPr>
      </w:pPr>
      <w:r w:rsidRPr="005B1384">
        <w:rPr>
          <w:rFonts w:eastAsia="Arial" w:cs="Arial"/>
          <w:b/>
          <w:sz w:val="28"/>
          <w:szCs w:val="28"/>
        </w:rPr>
        <w:lastRenderedPageBreak/>
        <w:t xml:space="preserve">Zahlung der Leistungen nach dem Sozialgesetzbuch Zwölftes Buch </w:t>
      </w:r>
    </w:p>
    <w:p w:rsidR="00F047D2" w:rsidRDefault="00F047D2" w:rsidP="00F047D2">
      <w:pPr>
        <w:spacing w:after="2"/>
        <w:rPr>
          <w:rFonts w:eastAsia="Arial" w:cs="Arial"/>
          <w:b/>
          <w:sz w:val="20"/>
        </w:rPr>
      </w:pPr>
      <w:r>
        <w:rPr>
          <w:rFonts w:eastAsia="Arial" w:cs="Arial"/>
          <w:b/>
          <w:sz w:val="20"/>
        </w:rPr>
        <w:t xml:space="preserve"> </w:t>
      </w:r>
    </w:p>
    <w:p w:rsidR="00F047D2" w:rsidRDefault="00F047D2" w:rsidP="00F047D2">
      <w:pPr>
        <w:spacing w:after="2"/>
      </w:pPr>
    </w:p>
    <w:p w:rsidR="00F047D2" w:rsidRPr="005B1384" w:rsidRDefault="00F047D2" w:rsidP="00F047D2">
      <w:pPr>
        <w:pStyle w:val="berschrift1"/>
        <w:ind w:left="232" w:hanging="247"/>
        <w:rPr>
          <w:sz w:val="28"/>
          <w:szCs w:val="28"/>
        </w:rPr>
      </w:pPr>
      <w:r>
        <w:rPr>
          <w:sz w:val="28"/>
          <w:szCs w:val="28"/>
        </w:rPr>
        <w:t>Mitteilung der Bankverbindung</w:t>
      </w:r>
    </w:p>
    <w:p w:rsidR="00F047D2" w:rsidRDefault="00F047D2" w:rsidP="00F047D2">
      <w:pPr>
        <w:spacing w:after="122"/>
      </w:pPr>
      <w:r>
        <w:rPr>
          <w:rFonts w:eastAsia="Arial" w:cs="Arial"/>
          <w:sz w:val="8"/>
        </w:rPr>
        <w:t xml:space="preserve"> </w:t>
      </w:r>
    </w:p>
    <w:p w:rsidR="005944F8" w:rsidRDefault="005944F8" w:rsidP="005944F8">
      <w:pPr>
        <w:spacing w:after="1" w:line="239" w:lineRule="auto"/>
        <w:ind w:left="-5" w:hanging="10"/>
      </w:pPr>
      <w:r>
        <w:rPr>
          <w:rFonts w:eastAsia="Arial" w:cs="Arial"/>
        </w:rPr>
        <w:t xml:space="preserve">Ich bitte, die mir zustehende laufende Leistung künftig auf mein nachstehend bezeichnetes Konto zu überweisen: </w:t>
      </w:r>
    </w:p>
    <w:p w:rsidR="005944F8" w:rsidRDefault="005944F8" w:rsidP="005944F8">
      <w:r>
        <w:rPr>
          <w:rFonts w:eastAsia="Arial" w:cs="Arial"/>
          <w:sz w:val="20"/>
        </w:rPr>
        <w:t xml:space="preserve"> </w:t>
      </w:r>
    </w:p>
    <w:tbl>
      <w:tblPr>
        <w:tblStyle w:val="TableGrid"/>
        <w:tblW w:w="9494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97"/>
        <w:gridCol w:w="3598"/>
        <w:gridCol w:w="2299"/>
      </w:tblGrid>
      <w:tr w:rsidR="005944F8" w:rsidTr="00244AFC">
        <w:trPr>
          <w:trHeight w:val="578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44F8" w:rsidRDefault="005944F8" w:rsidP="00244AFC">
            <w:r>
              <w:rPr>
                <w:rFonts w:eastAsia="Arial" w:cs="Arial"/>
                <w:sz w:val="16"/>
              </w:rPr>
              <w:t xml:space="preserve">Name, Vorname </w:t>
            </w:r>
          </w:p>
        </w:tc>
        <w:tc>
          <w:tcPr>
            <w:tcW w:w="3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44F8" w:rsidRDefault="005944F8" w:rsidP="00244AFC"/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F8" w:rsidRDefault="005944F8" w:rsidP="00244AFC">
            <w:r>
              <w:rPr>
                <w:rFonts w:eastAsia="Arial" w:cs="Arial"/>
                <w:sz w:val="16"/>
              </w:rPr>
              <w:t xml:space="preserve">Geburtsdatum </w:t>
            </w:r>
          </w:p>
        </w:tc>
      </w:tr>
      <w:tr w:rsidR="005944F8" w:rsidTr="00244AFC">
        <w:trPr>
          <w:trHeight w:val="576"/>
        </w:trPr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F8" w:rsidRDefault="005944F8" w:rsidP="00244AFC">
            <w:r>
              <w:rPr>
                <w:rFonts w:eastAsia="Arial" w:cs="Arial"/>
                <w:sz w:val="16"/>
              </w:rPr>
              <w:t xml:space="preserve">Geldinstitut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F8" w:rsidRDefault="005944F8" w:rsidP="00244AFC">
            <w:r>
              <w:rPr>
                <w:rFonts w:eastAsia="Arial" w:cs="Arial"/>
                <w:sz w:val="16"/>
              </w:rPr>
              <w:t xml:space="preserve">IBAN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F8" w:rsidRDefault="005944F8" w:rsidP="00244AFC">
            <w:r>
              <w:rPr>
                <w:rFonts w:eastAsia="Arial" w:cs="Arial"/>
                <w:sz w:val="16"/>
              </w:rPr>
              <w:t xml:space="preserve">BIC </w:t>
            </w:r>
          </w:p>
        </w:tc>
      </w:tr>
    </w:tbl>
    <w:p w:rsidR="005944F8" w:rsidRDefault="005944F8" w:rsidP="005944F8">
      <w:r>
        <w:rPr>
          <w:rFonts w:eastAsia="Arial" w:cs="Arial"/>
          <w:sz w:val="20"/>
        </w:rPr>
        <w:t xml:space="preserve"> </w:t>
      </w:r>
    </w:p>
    <w:p w:rsidR="005944F8" w:rsidRPr="005B1384" w:rsidRDefault="005944F8" w:rsidP="005944F8">
      <w:bookmarkStart w:id="0" w:name="_GoBack"/>
      <w:bookmarkEnd w:id="0"/>
    </w:p>
    <w:tbl>
      <w:tblPr>
        <w:tblStyle w:val="TableGrid"/>
        <w:tblW w:w="9494" w:type="dxa"/>
        <w:tblInd w:w="-108" w:type="dxa"/>
        <w:tblCellMar>
          <w:top w:w="15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5944F8" w:rsidTr="00244AFC">
        <w:trPr>
          <w:trHeight w:val="917"/>
        </w:trPr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F8" w:rsidRDefault="005944F8" w:rsidP="00244AFC">
            <w:r>
              <w:rPr>
                <w:rFonts w:eastAsia="Arial" w:cs="Arial"/>
                <w:sz w:val="16"/>
              </w:rPr>
              <w:t xml:space="preserve">Ort, Datum 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4F8" w:rsidRDefault="005944F8" w:rsidP="00244AFC">
            <w:r>
              <w:rPr>
                <w:rFonts w:eastAsia="Arial" w:cs="Arial"/>
                <w:sz w:val="16"/>
              </w:rPr>
              <w:t xml:space="preserve">Unterschrift Antragsteller </w:t>
            </w:r>
          </w:p>
        </w:tc>
      </w:tr>
    </w:tbl>
    <w:p w:rsidR="005944F8" w:rsidRDefault="005944F8" w:rsidP="005944F8"/>
    <w:p w:rsidR="00F047D2" w:rsidRPr="00DA36C6" w:rsidRDefault="00F047D2" w:rsidP="00550834">
      <w:pPr>
        <w:spacing w:line="360" w:lineRule="auto"/>
      </w:pPr>
    </w:p>
    <w:sectPr w:rsidR="00F047D2" w:rsidRPr="00DA36C6" w:rsidSect="0049212A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C87"/>
    <w:multiLevelType w:val="hybridMultilevel"/>
    <w:tmpl w:val="7B586778"/>
    <w:lvl w:ilvl="0" w:tplc="FFC26CFA">
      <w:start w:val="1"/>
      <w:numFmt w:val="decimal"/>
      <w:pStyle w:val="berschrift1"/>
      <w:lvlText w:val="%1."/>
      <w:lvlJc w:val="left"/>
      <w:pPr>
        <w:ind w:left="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9A5C7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8277E0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0627C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F2559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A0A1C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63BBC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508D3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EE0A26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67723"/>
    <w:multiLevelType w:val="hybridMultilevel"/>
    <w:tmpl w:val="9CB07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E0D2B"/>
    <w:multiLevelType w:val="hybridMultilevel"/>
    <w:tmpl w:val="A992B3DE"/>
    <w:lvl w:ilvl="0" w:tplc="0407000F">
      <w:start w:val="1"/>
      <w:numFmt w:val="decimal"/>
      <w:lvlText w:val="%1."/>
      <w:lvlJc w:val="left"/>
      <w:pPr>
        <w:ind w:left="780" w:hanging="360"/>
      </w:p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D6E733D"/>
    <w:multiLevelType w:val="hybridMultilevel"/>
    <w:tmpl w:val="592A312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66F86"/>
    <w:multiLevelType w:val="hybridMultilevel"/>
    <w:tmpl w:val="7DDE1C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70E9E"/>
    <w:multiLevelType w:val="hybridMultilevel"/>
    <w:tmpl w:val="FD4CE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D316E"/>
    <w:multiLevelType w:val="hybridMultilevel"/>
    <w:tmpl w:val="259E64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84E70"/>
    <w:multiLevelType w:val="hybridMultilevel"/>
    <w:tmpl w:val="C0668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BF"/>
    <w:rsid w:val="000248B6"/>
    <w:rsid w:val="000F5B5A"/>
    <w:rsid w:val="001B4AE9"/>
    <w:rsid w:val="00211DB0"/>
    <w:rsid w:val="002614BF"/>
    <w:rsid w:val="00263F81"/>
    <w:rsid w:val="00307FB0"/>
    <w:rsid w:val="003325DE"/>
    <w:rsid w:val="0037065B"/>
    <w:rsid w:val="0037162C"/>
    <w:rsid w:val="0039091D"/>
    <w:rsid w:val="003C514C"/>
    <w:rsid w:val="00433333"/>
    <w:rsid w:val="00444245"/>
    <w:rsid w:val="004630A6"/>
    <w:rsid w:val="0049212A"/>
    <w:rsid w:val="004B5699"/>
    <w:rsid w:val="004D0FB9"/>
    <w:rsid w:val="004E6DF0"/>
    <w:rsid w:val="0054189A"/>
    <w:rsid w:val="00546093"/>
    <w:rsid w:val="00550834"/>
    <w:rsid w:val="005740DA"/>
    <w:rsid w:val="005944F8"/>
    <w:rsid w:val="005A45BA"/>
    <w:rsid w:val="005D296A"/>
    <w:rsid w:val="005D6D1F"/>
    <w:rsid w:val="006211A2"/>
    <w:rsid w:val="00626A77"/>
    <w:rsid w:val="00664BB0"/>
    <w:rsid w:val="00673B45"/>
    <w:rsid w:val="006C14DC"/>
    <w:rsid w:val="00730A04"/>
    <w:rsid w:val="00765979"/>
    <w:rsid w:val="00773608"/>
    <w:rsid w:val="00784041"/>
    <w:rsid w:val="0078454B"/>
    <w:rsid w:val="00800A3F"/>
    <w:rsid w:val="008275CC"/>
    <w:rsid w:val="008456E2"/>
    <w:rsid w:val="008468E6"/>
    <w:rsid w:val="008743D4"/>
    <w:rsid w:val="008B3E4F"/>
    <w:rsid w:val="009000E0"/>
    <w:rsid w:val="00932F02"/>
    <w:rsid w:val="0094594C"/>
    <w:rsid w:val="009F72B1"/>
    <w:rsid w:val="00A77599"/>
    <w:rsid w:val="00AC2E49"/>
    <w:rsid w:val="00AE720E"/>
    <w:rsid w:val="00B04E18"/>
    <w:rsid w:val="00B54FFD"/>
    <w:rsid w:val="00B57E62"/>
    <w:rsid w:val="00B87F2F"/>
    <w:rsid w:val="00BB1469"/>
    <w:rsid w:val="00BE11AF"/>
    <w:rsid w:val="00C00425"/>
    <w:rsid w:val="00C8238A"/>
    <w:rsid w:val="00CE28B2"/>
    <w:rsid w:val="00D50FFE"/>
    <w:rsid w:val="00DA06E2"/>
    <w:rsid w:val="00DA36C6"/>
    <w:rsid w:val="00DB6009"/>
    <w:rsid w:val="00DD0B49"/>
    <w:rsid w:val="00E02AF5"/>
    <w:rsid w:val="00E77DA7"/>
    <w:rsid w:val="00EF2833"/>
    <w:rsid w:val="00EF687C"/>
    <w:rsid w:val="00F047D2"/>
    <w:rsid w:val="00F05D3B"/>
    <w:rsid w:val="00F1793B"/>
    <w:rsid w:val="00F24E26"/>
    <w:rsid w:val="00F33040"/>
    <w:rsid w:val="00F40802"/>
    <w:rsid w:val="00F864B3"/>
    <w:rsid w:val="00FE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BA8EBF-4404-4268-A080-573DD6ED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2833"/>
    <w:pPr>
      <w:jc w:val="both"/>
    </w:pPr>
    <w:rPr>
      <w:rFonts w:ascii="Arial" w:hAnsi="Arial"/>
      <w:sz w:val="22"/>
    </w:rPr>
  </w:style>
  <w:style w:type="paragraph" w:styleId="berschrift1">
    <w:name w:val="heading 1"/>
    <w:next w:val="Standard"/>
    <w:link w:val="berschrift1Zchn"/>
    <w:uiPriority w:val="9"/>
    <w:unhideWhenUsed/>
    <w:qFormat/>
    <w:rsid w:val="00F047D2"/>
    <w:pPr>
      <w:keepNext/>
      <w:keepLines/>
      <w:numPr>
        <w:numId w:val="7"/>
      </w:numPr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944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0A04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3706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7065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47D2"/>
    <w:rPr>
      <w:rFonts w:ascii="Arial" w:eastAsia="Arial" w:hAnsi="Arial" w:cs="Arial"/>
      <w:b/>
      <w:color w:val="000000"/>
      <w:sz w:val="22"/>
      <w:szCs w:val="22"/>
    </w:rPr>
  </w:style>
  <w:style w:type="table" w:customStyle="1" w:styleId="TableGrid">
    <w:name w:val="TableGrid"/>
    <w:rsid w:val="00F047D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2Zchn">
    <w:name w:val="Überschrift 2 Zchn"/>
    <w:basedOn w:val="Absatz-Standardschriftart"/>
    <w:link w:val="berschrift2"/>
    <w:semiHidden/>
    <w:rsid w:val="005944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A1A25DC2</Template>
  <TotalTime>0</TotalTime>
  <Pages>4</Pages>
  <Words>734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Sozialagentur Sachsen-Anhalt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Horn, Annett</dc:creator>
  <cp:lastModifiedBy>Bültermann, Corina</cp:lastModifiedBy>
  <cp:revision>3</cp:revision>
  <cp:lastPrinted>2019-06-19T06:54:00Z</cp:lastPrinted>
  <dcterms:created xsi:type="dcterms:W3CDTF">2019-06-21T08:29:00Z</dcterms:created>
  <dcterms:modified xsi:type="dcterms:W3CDTF">2019-06-24T11:56:00Z</dcterms:modified>
</cp:coreProperties>
</file>